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96" w:rsidRPr="0031701F" w:rsidRDefault="000B4D96">
      <w:pPr>
        <w:rPr>
          <w:rFonts w:ascii="仿宋" w:eastAsia="仿宋" w:hAnsi="仿宋"/>
          <w:sz w:val="32"/>
          <w:szCs w:val="32"/>
        </w:rPr>
      </w:pPr>
      <w:r w:rsidRPr="0031701F">
        <w:rPr>
          <w:rFonts w:ascii="仿宋" w:eastAsia="仿宋" w:hAnsi="仿宋" w:hint="eastAsia"/>
          <w:sz w:val="32"/>
          <w:szCs w:val="32"/>
        </w:rPr>
        <w:t>附件</w:t>
      </w:r>
    </w:p>
    <w:p w:rsidR="000B4D96" w:rsidRDefault="000B4D96" w:rsidP="0031701F">
      <w:pPr>
        <w:jc w:val="center"/>
        <w:rPr>
          <w:b/>
          <w:sz w:val="36"/>
          <w:szCs w:val="36"/>
        </w:rPr>
      </w:pPr>
      <w:r w:rsidRPr="0046218E">
        <w:rPr>
          <w:rFonts w:hint="eastAsia"/>
          <w:b/>
          <w:sz w:val="36"/>
          <w:szCs w:val="36"/>
        </w:rPr>
        <w:t>西安交通大学</w:t>
      </w:r>
      <w:r>
        <w:rPr>
          <w:rFonts w:hint="eastAsia"/>
          <w:b/>
          <w:sz w:val="36"/>
          <w:szCs w:val="36"/>
        </w:rPr>
        <w:t>城市学院</w:t>
      </w:r>
      <w:r w:rsidRPr="0046218E">
        <w:rPr>
          <w:b/>
          <w:sz w:val="36"/>
          <w:szCs w:val="36"/>
        </w:rPr>
        <w:t>2017</w:t>
      </w:r>
      <w:r w:rsidRPr="0046218E">
        <w:rPr>
          <w:rFonts w:hint="eastAsia"/>
          <w:b/>
          <w:sz w:val="36"/>
          <w:szCs w:val="36"/>
        </w:rPr>
        <w:t>年示范性虚拟仿真实验教学项目拟推荐项目公示名单</w:t>
      </w:r>
    </w:p>
    <w:p w:rsidR="000B4D96" w:rsidRDefault="000B4D96" w:rsidP="0031701F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788"/>
        <w:gridCol w:w="2159"/>
      </w:tblGrid>
      <w:tr w:rsidR="000B4D96" w:rsidRPr="00F54A7F" w:rsidTr="00F54A7F">
        <w:trPr>
          <w:jc w:val="center"/>
        </w:trPr>
        <w:tc>
          <w:tcPr>
            <w:tcW w:w="9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54A7F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788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54A7F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1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54A7F">
              <w:rPr>
                <w:rFonts w:ascii="宋体" w:hAnsi="宋体" w:hint="eastAsia"/>
                <w:b/>
                <w:sz w:val="28"/>
                <w:szCs w:val="28"/>
              </w:rPr>
              <w:t>项目负责人</w:t>
            </w:r>
          </w:p>
        </w:tc>
      </w:tr>
      <w:tr w:rsidR="000B4D96" w:rsidRPr="00F54A7F" w:rsidTr="00F54A7F">
        <w:trPr>
          <w:jc w:val="center"/>
        </w:trPr>
        <w:tc>
          <w:tcPr>
            <w:tcW w:w="9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54A7F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8788" w:type="dxa"/>
            <w:vAlign w:val="center"/>
          </w:tcPr>
          <w:p w:rsidR="000B4D96" w:rsidRPr="00CF3A79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  <w:r w:rsidRPr="00CF3A79">
              <w:rPr>
                <w:rFonts w:ascii="宋体" w:hAnsi="宋体" w:hint="eastAsia"/>
                <w:sz w:val="28"/>
                <w:szCs w:val="28"/>
              </w:rPr>
              <w:t>智慧城域网</w:t>
            </w:r>
            <w:r w:rsidRPr="00CF3A79">
              <w:rPr>
                <w:rFonts w:ascii="宋体" w:hAnsi="宋体"/>
                <w:sz w:val="28"/>
                <w:szCs w:val="28"/>
              </w:rPr>
              <w:t>PPPOE</w:t>
            </w:r>
            <w:r w:rsidRPr="00CF3A79">
              <w:rPr>
                <w:rFonts w:ascii="宋体" w:hAnsi="宋体" w:hint="eastAsia"/>
                <w:sz w:val="28"/>
                <w:szCs w:val="28"/>
              </w:rPr>
              <w:t>组网配置</w:t>
            </w:r>
          </w:p>
        </w:tc>
        <w:tc>
          <w:tcPr>
            <w:tcW w:w="21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何诚刚</w:t>
            </w:r>
          </w:p>
        </w:tc>
      </w:tr>
      <w:tr w:rsidR="000B4D96" w:rsidRPr="00F54A7F" w:rsidTr="00F54A7F">
        <w:trPr>
          <w:jc w:val="center"/>
        </w:trPr>
        <w:tc>
          <w:tcPr>
            <w:tcW w:w="9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B4D96" w:rsidRPr="00F54A7F" w:rsidTr="00F54A7F">
        <w:trPr>
          <w:jc w:val="center"/>
        </w:trPr>
        <w:tc>
          <w:tcPr>
            <w:tcW w:w="9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B4D96" w:rsidRPr="00F54A7F" w:rsidTr="00F54A7F">
        <w:trPr>
          <w:jc w:val="center"/>
        </w:trPr>
        <w:tc>
          <w:tcPr>
            <w:tcW w:w="9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0B4D96" w:rsidRPr="00F54A7F" w:rsidRDefault="000B4D96" w:rsidP="00F54A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0B4D96" w:rsidRPr="0031701F" w:rsidRDefault="000B4D96" w:rsidP="00493288">
      <w:pPr>
        <w:rPr>
          <w:b/>
          <w:sz w:val="36"/>
          <w:szCs w:val="36"/>
        </w:rPr>
      </w:pPr>
      <w:bookmarkStart w:id="0" w:name="_GoBack"/>
      <w:bookmarkEnd w:id="0"/>
    </w:p>
    <w:sectPr w:rsidR="000B4D96" w:rsidRPr="0031701F" w:rsidSect="00317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D96" w:rsidRDefault="000B4D96" w:rsidP="0031701F">
      <w:r>
        <w:separator/>
      </w:r>
    </w:p>
  </w:endnote>
  <w:endnote w:type="continuationSeparator" w:id="0">
    <w:p w:rsidR="000B4D96" w:rsidRDefault="000B4D96" w:rsidP="00317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D96" w:rsidRDefault="000B4D96" w:rsidP="0031701F">
      <w:r>
        <w:separator/>
      </w:r>
    </w:p>
  </w:footnote>
  <w:footnote w:type="continuationSeparator" w:id="0">
    <w:p w:rsidR="000B4D96" w:rsidRDefault="000B4D96" w:rsidP="00317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772"/>
    <w:rsid w:val="00006995"/>
    <w:rsid w:val="00010D8B"/>
    <w:rsid w:val="00064925"/>
    <w:rsid w:val="00070127"/>
    <w:rsid w:val="00093CE4"/>
    <w:rsid w:val="000B4D96"/>
    <w:rsid w:val="000D7AC5"/>
    <w:rsid w:val="0012186A"/>
    <w:rsid w:val="00140E90"/>
    <w:rsid w:val="0018105B"/>
    <w:rsid w:val="00181772"/>
    <w:rsid w:val="001873D2"/>
    <w:rsid w:val="001900A0"/>
    <w:rsid w:val="001A375E"/>
    <w:rsid w:val="001C485A"/>
    <w:rsid w:val="00207CB9"/>
    <w:rsid w:val="00214745"/>
    <w:rsid w:val="002249A3"/>
    <w:rsid w:val="002332AC"/>
    <w:rsid w:val="002648BE"/>
    <w:rsid w:val="002A562F"/>
    <w:rsid w:val="002C66AF"/>
    <w:rsid w:val="002F65E0"/>
    <w:rsid w:val="0031701F"/>
    <w:rsid w:val="00356DD0"/>
    <w:rsid w:val="0036620E"/>
    <w:rsid w:val="003C6F15"/>
    <w:rsid w:val="003D32E4"/>
    <w:rsid w:val="003D7547"/>
    <w:rsid w:val="003E400B"/>
    <w:rsid w:val="0046218E"/>
    <w:rsid w:val="004925B0"/>
    <w:rsid w:val="00493288"/>
    <w:rsid w:val="004B76FC"/>
    <w:rsid w:val="004C4D66"/>
    <w:rsid w:val="004D7F34"/>
    <w:rsid w:val="00520632"/>
    <w:rsid w:val="005458D2"/>
    <w:rsid w:val="00546AE9"/>
    <w:rsid w:val="005573B7"/>
    <w:rsid w:val="00563032"/>
    <w:rsid w:val="005A33A3"/>
    <w:rsid w:val="005A7BB2"/>
    <w:rsid w:val="00613705"/>
    <w:rsid w:val="006138A7"/>
    <w:rsid w:val="00625A3F"/>
    <w:rsid w:val="00660180"/>
    <w:rsid w:val="00690034"/>
    <w:rsid w:val="006A1D76"/>
    <w:rsid w:val="006D7FBD"/>
    <w:rsid w:val="006F7604"/>
    <w:rsid w:val="00744FFE"/>
    <w:rsid w:val="0074616A"/>
    <w:rsid w:val="00765BF5"/>
    <w:rsid w:val="007A37BE"/>
    <w:rsid w:val="00803573"/>
    <w:rsid w:val="00813D2F"/>
    <w:rsid w:val="00847C37"/>
    <w:rsid w:val="00853386"/>
    <w:rsid w:val="008A3431"/>
    <w:rsid w:val="008D4B47"/>
    <w:rsid w:val="008F460D"/>
    <w:rsid w:val="00925964"/>
    <w:rsid w:val="009433FA"/>
    <w:rsid w:val="00945B5E"/>
    <w:rsid w:val="00967B94"/>
    <w:rsid w:val="009E5E4E"/>
    <w:rsid w:val="00A4131A"/>
    <w:rsid w:val="00A73F39"/>
    <w:rsid w:val="00AC7966"/>
    <w:rsid w:val="00AF446C"/>
    <w:rsid w:val="00AF71AF"/>
    <w:rsid w:val="00B01BA0"/>
    <w:rsid w:val="00B30354"/>
    <w:rsid w:val="00B72136"/>
    <w:rsid w:val="00BA4B82"/>
    <w:rsid w:val="00BB7EB4"/>
    <w:rsid w:val="00BE7342"/>
    <w:rsid w:val="00C004D4"/>
    <w:rsid w:val="00C2453C"/>
    <w:rsid w:val="00C63312"/>
    <w:rsid w:val="00C64E6B"/>
    <w:rsid w:val="00C9274E"/>
    <w:rsid w:val="00CB7A31"/>
    <w:rsid w:val="00CD4F0C"/>
    <w:rsid w:val="00CE1679"/>
    <w:rsid w:val="00CF3A79"/>
    <w:rsid w:val="00D15D02"/>
    <w:rsid w:val="00D72CCB"/>
    <w:rsid w:val="00DC1C7E"/>
    <w:rsid w:val="00DD3031"/>
    <w:rsid w:val="00DE6842"/>
    <w:rsid w:val="00E144C9"/>
    <w:rsid w:val="00E35EEC"/>
    <w:rsid w:val="00ED16BC"/>
    <w:rsid w:val="00F13AB8"/>
    <w:rsid w:val="00F409C7"/>
    <w:rsid w:val="00F54A7F"/>
    <w:rsid w:val="00F56DF2"/>
    <w:rsid w:val="00F61A71"/>
    <w:rsid w:val="00F70D89"/>
    <w:rsid w:val="00F73B32"/>
    <w:rsid w:val="00FB5892"/>
    <w:rsid w:val="00FC7B33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3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701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1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701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170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13</Words>
  <Characters>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张炜丽</dc:creator>
  <cp:keywords/>
  <dc:description/>
  <cp:lastModifiedBy>微软用户</cp:lastModifiedBy>
  <cp:revision>12</cp:revision>
  <dcterms:created xsi:type="dcterms:W3CDTF">2017-10-11T03:57:00Z</dcterms:created>
  <dcterms:modified xsi:type="dcterms:W3CDTF">2017-11-15T07:04:00Z</dcterms:modified>
</cp:coreProperties>
</file>